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2B92" w14:textId="5BB0B644" w:rsidR="006537E9" w:rsidRDefault="00656EAA" w:rsidP="00104FE6">
      <w:r>
        <w:t>Opdateret den</w:t>
      </w:r>
      <w:r w:rsidR="00F14292">
        <w:t xml:space="preserve"> </w:t>
      </w:r>
      <w:r w:rsidR="00541BE2">
        <w:t>20</w:t>
      </w:r>
      <w:r w:rsidR="001B1A26">
        <w:t xml:space="preserve">. april </w:t>
      </w:r>
      <w:r w:rsidR="005A74E5">
        <w:t>202</w:t>
      </w:r>
      <w:r w:rsidR="00AA6433">
        <w:t>6</w:t>
      </w:r>
    </w:p>
    <w:p w14:paraId="12CD4D3A" w14:textId="77777777" w:rsidR="00C61DD6" w:rsidRDefault="00C61DD6" w:rsidP="002B07BB"/>
    <w:p w14:paraId="698CB5B7" w14:textId="77777777" w:rsidR="00C61DD6" w:rsidRDefault="00C61DD6" w:rsidP="002B07BB"/>
    <w:p w14:paraId="77261B47" w14:textId="5EDD4A8C" w:rsidR="00656EAA" w:rsidRDefault="00656EAA" w:rsidP="00D353C4">
      <w:pPr>
        <w:pStyle w:val="Overskrift1"/>
      </w:pPr>
      <w:r w:rsidRPr="009D2FBA">
        <w:t>Deltagende</w:t>
      </w:r>
      <w:r>
        <w:t xml:space="preserve"> </w:t>
      </w:r>
      <w:r w:rsidRPr="00D353C4">
        <w:t>konkurrencefag</w:t>
      </w:r>
      <w:r>
        <w:t xml:space="preserve"> og demonstrationsfag ved DM i Skills 202</w:t>
      </w:r>
      <w:r w:rsidR="00140D67">
        <w:t>6</w:t>
      </w:r>
    </w:p>
    <w:p w14:paraId="7BBFB34D" w14:textId="5277B460" w:rsidR="00656EAA" w:rsidRDefault="00656EAA" w:rsidP="00D015C2">
      <w:pPr>
        <w:pStyle w:val="Overskrift2"/>
        <w:ind w:firstLine="360"/>
      </w:pPr>
      <w:bookmarkStart w:id="0" w:name="_Hlk95043253"/>
      <w:bookmarkStart w:id="1" w:name="_Hlk112689421"/>
      <w:r w:rsidRPr="00D353C4">
        <w:t>Konkurrencefag</w:t>
      </w:r>
      <w:r w:rsidR="009D2FBA">
        <w:t xml:space="preserve"> 202</w:t>
      </w:r>
      <w:r w:rsidR="00140D67">
        <w:t>6</w:t>
      </w:r>
    </w:p>
    <w:p w14:paraId="35C03729" w14:textId="4F6FBA7E" w:rsidR="002B07BB" w:rsidRPr="002B07BB" w:rsidRDefault="002B07BB" w:rsidP="002B07BB">
      <w:pPr>
        <w:sectPr w:rsidR="002B07BB" w:rsidRPr="002B07BB" w:rsidSect="00D015C2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72F5F0D" w14:textId="77777777" w:rsidR="00656EAA" w:rsidRPr="00456027" w:rsidRDefault="00656EAA" w:rsidP="002B07BB">
      <w:pPr>
        <w:pStyle w:val="Listeafsnit"/>
        <w:numPr>
          <w:ilvl w:val="0"/>
          <w:numId w:val="9"/>
        </w:numPr>
      </w:pPr>
      <w:bookmarkStart w:id="2" w:name="_Hlk43460276"/>
      <w:r w:rsidRPr="00456027">
        <w:t>Alubygger</w:t>
      </w:r>
    </w:p>
    <w:p w14:paraId="5F5E4D2A" w14:textId="21338348" w:rsidR="00656EAA" w:rsidRPr="00684653" w:rsidRDefault="00656EAA" w:rsidP="002B07BB">
      <w:pPr>
        <w:pStyle w:val="Listeafsnit"/>
        <w:numPr>
          <w:ilvl w:val="0"/>
          <w:numId w:val="9"/>
        </w:numPr>
      </w:pPr>
      <w:r w:rsidRPr="00684653">
        <w:t>Anlægsgartner</w:t>
      </w:r>
    </w:p>
    <w:p w14:paraId="3FC31D20" w14:textId="46E1F1B5" w:rsidR="00656EAA" w:rsidRPr="00684653" w:rsidRDefault="00656EAA" w:rsidP="002B07BB">
      <w:pPr>
        <w:pStyle w:val="Listeafsnit"/>
        <w:numPr>
          <w:ilvl w:val="0"/>
          <w:numId w:val="9"/>
        </w:numPr>
      </w:pPr>
      <w:r w:rsidRPr="00684653">
        <w:t>Anlægsstruktør</w:t>
      </w:r>
    </w:p>
    <w:p w14:paraId="3B411870" w14:textId="77777777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Autolakerer</w:t>
      </w:r>
    </w:p>
    <w:p w14:paraId="4B5342EC" w14:textId="77777777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Automatiktekniker</w:t>
      </w:r>
    </w:p>
    <w:p w14:paraId="543B4774" w14:textId="77777777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Bager</w:t>
      </w:r>
    </w:p>
    <w:p w14:paraId="01310051" w14:textId="77777777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Blomsterdekoratør</w:t>
      </w:r>
    </w:p>
    <w:p w14:paraId="4FE5C85D" w14:textId="7975269A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Brolægger</w:t>
      </w:r>
    </w:p>
    <w:p w14:paraId="3D4486AE" w14:textId="77777777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Bygningsmaler</w:t>
      </w:r>
    </w:p>
    <w:p w14:paraId="08EF9FED" w14:textId="77777777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Bygningssnedker</w:t>
      </w:r>
    </w:p>
    <w:p w14:paraId="2F01C5FA" w14:textId="70EA3B7B" w:rsidR="00656EAA" w:rsidRDefault="00656EAA" w:rsidP="002B07BB">
      <w:pPr>
        <w:pStyle w:val="Listeafsnit"/>
        <w:numPr>
          <w:ilvl w:val="0"/>
          <w:numId w:val="9"/>
        </w:numPr>
      </w:pPr>
      <w:r w:rsidRPr="00456027">
        <w:t>Bygningsstruktør</w:t>
      </w:r>
    </w:p>
    <w:p w14:paraId="2AA10A5E" w14:textId="45341A77" w:rsidR="00140D67" w:rsidRPr="00140D67" w:rsidRDefault="00C61DD6" w:rsidP="002B07BB">
      <w:pPr>
        <w:pStyle w:val="Listeafsnit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H</w:t>
      </w:r>
      <w:r w:rsidR="00140D67" w:rsidRPr="00140D67">
        <w:rPr>
          <w:color w:val="EE0000"/>
        </w:rPr>
        <w:t>andel (</w:t>
      </w:r>
      <w:r w:rsidR="005E55F4">
        <w:rPr>
          <w:color w:val="EE0000"/>
        </w:rPr>
        <w:t>n</w:t>
      </w:r>
      <w:r w:rsidR="00140D67" w:rsidRPr="00140D67">
        <w:rPr>
          <w:color w:val="EE0000"/>
        </w:rPr>
        <w:t>y)</w:t>
      </w:r>
    </w:p>
    <w:p w14:paraId="243B303D" w14:textId="77777777" w:rsidR="005A74E5" w:rsidRDefault="00656EAA" w:rsidP="002B07BB">
      <w:pPr>
        <w:pStyle w:val="Listeafsnit"/>
        <w:numPr>
          <w:ilvl w:val="0"/>
          <w:numId w:val="9"/>
        </w:numPr>
      </w:pPr>
      <w:r w:rsidRPr="00456027">
        <w:t>Elektriker</w:t>
      </w:r>
    </w:p>
    <w:p w14:paraId="655A5CF5" w14:textId="3D9F592B" w:rsidR="004D60AE" w:rsidRPr="00140D67" w:rsidRDefault="004D60AE" w:rsidP="002B07BB">
      <w:pPr>
        <w:pStyle w:val="Listeafsnit"/>
        <w:numPr>
          <w:ilvl w:val="0"/>
          <w:numId w:val="9"/>
        </w:numPr>
      </w:pPr>
      <w:r w:rsidRPr="00140D67">
        <w:t>Entreprenørmaskin</w:t>
      </w:r>
      <w:r w:rsidR="00422A5B" w:rsidRPr="00140D67">
        <w:t>-</w:t>
      </w:r>
      <w:r w:rsidRPr="00140D67">
        <w:t>mekanike</w:t>
      </w:r>
      <w:r w:rsidR="00140D67">
        <w:t>r</w:t>
      </w:r>
    </w:p>
    <w:p w14:paraId="22508E0A" w14:textId="77777777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Flisemurer</w:t>
      </w:r>
    </w:p>
    <w:p w14:paraId="69D7E6B3" w14:textId="468E7A8F" w:rsidR="00656EAA" w:rsidRPr="00140D67" w:rsidRDefault="00656EAA" w:rsidP="00140D67">
      <w:pPr>
        <w:pStyle w:val="Listeafsnit"/>
        <w:numPr>
          <w:ilvl w:val="0"/>
          <w:numId w:val="9"/>
        </w:numPr>
      </w:pPr>
      <w:r w:rsidRPr="00456027">
        <w:t>Frisør</w:t>
      </w:r>
    </w:p>
    <w:p w14:paraId="1ABA52FF" w14:textId="77777777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Gourmetslagter</w:t>
      </w:r>
    </w:p>
    <w:p w14:paraId="790EBEAD" w14:textId="77777777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Grafisk tekniker</w:t>
      </w:r>
    </w:p>
    <w:p w14:paraId="45B5DBF9" w14:textId="77777777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Gulvlægger</w:t>
      </w:r>
    </w:p>
    <w:p w14:paraId="1257C8F9" w14:textId="6F7BE956" w:rsidR="00884097" w:rsidRPr="00926CD7" w:rsidRDefault="00656EAA" w:rsidP="002B07BB">
      <w:pPr>
        <w:pStyle w:val="Listeafsnit"/>
        <w:numPr>
          <w:ilvl w:val="0"/>
          <w:numId w:val="9"/>
        </w:numPr>
      </w:pPr>
      <w:r w:rsidRPr="00926CD7">
        <w:t>Indust</w:t>
      </w:r>
      <w:r w:rsidR="00884097" w:rsidRPr="00926CD7">
        <w:t xml:space="preserve">ritekniker - </w:t>
      </w:r>
      <w:r w:rsidR="005A74E5" w:rsidRPr="00926CD7">
        <w:t>CNC Fræsning</w:t>
      </w:r>
    </w:p>
    <w:p w14:paraId="6CC4B34D" w14:textId="54A73FA2" w:rsidR="00656EAA" w:rsidRPr="00926CD7" w:rsidRDefault="00884097" w:rsidP="002B07BB">
      <w:pPr>
        <w:pStyle w:val="Listeafsnit"/>
        <w:numPr>
          <w:ilvl w:val="0"/>
          <w:numId w:val="9"/>
        </w:numPr>
      </w:pPr>
      <w:r w:rsidRPr="00926CD7">
        <w:t xml:space="preserve">Industritekniker - </w:t>
      </w:r>
      <w:r w:rsidR="005A74E5" w:rsidRPr="00926CD7">
        <w:t>CNC Drejning</w:t>
      </w:r>
    </w:p>
    <w:p w14:paraId="511F74A0" w14:textId="77777777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Karrosseritekniker</w:t>
      </w:r>
    </w:p>
    <w:p w14:paraId="3ECA0E71" w14:textId="77777777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Klejnsmed</w:t>
      </w:r>
    </w:p>
    <w:p w14:paraId="6898E99A" w14:textId="77777777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Kok</w:t>
      </w:r>
    </w:p>
    <w:p w14:paraId="4D46B002" w14:textId="77777777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Konditor</w:t>
      </w:r>
    </w:p>
    <w:p w14:paraId="0CD8830D" w14:textId="334CA302" w:rsidR="00656EAA" w:rsidRDefault="00656EAA" w:rsidP="002B07BB">
      <w:pPr>
        <w:pStyle w:val="Listeafsnit"/>
        <w:numPr>
          <w:ilvl w:val="0"/>
          <w:numId w:val="9"/>
        </w:numPr>
      </w:pPr>
      <w:r w:rsidRPr="00456027">
        <w:t>Kosmetiker</w:t>
      </w:r>
    </w:p>
    <w:p w14:paraId="6425C879" w14:textId="4210446B" w:rsidR="000046A5" w:rsidRPr="000046A5" w:rsidRDefault="000046A5" w:rsidP="000046A5">
      <w:pPr>
        <w:pStyle w:val="Listeafsnit"/>
        <w:numPr>
          <w:ilvl w:val="0"/>
          <w:numId w:val="9"/>
        </w:numPr>
        <w:rPr>
          <w:color w:val="EE0000"/>
        </w:rPr>
      </w:pPr>
      <w:r w:rsidRPr="000046A5">
        <w:rPr>
          <w:color w:val="EE0000"/>
        </w:rPr>
        <w:t>Lageroperatør (ny)</w:t>
      </w:r>
      <w:r w:rsidR="00684653">
        <w:rPr>
          <w:color w:val="EE0000"/>
        </w:rPr>
        <w:t xml:space="preserve"> </w:t>
      </w:r>
    </w:p>
    <w:p w14:paraId="6928509A" w14:textId="4ECFDC17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Lastvognsmekaniker</w:t>
      </w:r>
    </w:p>
    <w:p w14:paraId="4AA91DB4" w14:textId="77777777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Maskinsnedker</w:t>
      </w:r>
    </w:p>
    <w:p w14:paraId="54E56299" w14:textId="77777777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Mediegrafiker</w:t>
      </w:r>
    </w:p>
    <w:p w14:paraId="7F046A1C" w14:textId="77777777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Murer</w:t>
      </w:r>
    </w:p>
    <w:p w14:paraId="6767AEE7" w14:textId="77777777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Møbelpolstrer</w:t>
      </w:r>
    </w:p>
    <w:p w14:paraId="0FADC224" w14:textId="77777777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Møbelsnedker</w:t>
      </w:r>
    </w:p>
    <w:p w14:paraId="222D0C73" w14:textId="3F3F77F3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Personvognsmekaniker</w:t>
      </w:r>
    </w:p>
    <w:p w14:paraId="00E97681" w14:textId="2193A679" w:rsidR="00456027" w:rsidRPr="00456027" w:rsidRDefault="00456027" w:rsidP="002B07BB">
      <w:pPr>
        <w:pStyle w:val="Listeafsnit"/>
        <w:numPr>
          <w:ilvl w:val="0"/>
          <w:numId w:val="9"/>
        </w:numPr>
      </w:pPr>
      <w:r w:rsidRPr="00456027">
        <w:t>Procesoperatør</w:t>
      </w:r>
    </w:p>
    <w:p w14:paraId="74CCCA33" w14:textId="28AEB6A8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Receptionist</w:t>
      </w:r>
    </w:p>
    <w:p w14:paraId="51A22219" w14:textId="6275B370" w:rsidR="00456027" w:rsidRPr="00456027" w:rsidRDefault="00456027" w:rsidP="002B07BB">
      <w:pPr>
        <w:pStyle w:val="Listeafsnit"/>
        <w:numPr>
          <w:ilvl w:val="0"/>
          <w:numId w:val="9"/>
        </w:numPr>
      </w:pPr>
      <w:r w:rsidRPr="00456027">
        <w:t>Skiltetekniker</w:t>
      </w:r>
    </w:p>
    <w:p w14:paraId="6F760767" w14:textId="77777777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Slagter</w:t>
      </w:r>
    </w:p>
    <w:p w14:paraId="1E06E472" w14:textId="6D3DFF55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Smørrebrød og Catering</w:t>
      </w:r>
    </w:p>
    <w:p w14:paraId="09769DCB" w14:textId="77777777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Social- og sundhedsassistent</w:t>
      </w:r>
    </w:p>
    <w:p w14:paraId="269026F3" w14:textId="77777777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Tagdækker</w:t>
      </w:r>
    </w:p>
    <w:p w14:paraId="03330695" w14:textId="77777777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Teknisk Isolatør</w:t>
      </w:r>
    </w:p>
    <w:p w14:paraId="57902E7C" w14:textId="77777777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Tjener</w:t>
      </w:r>
    </w:p>
    <w:p w14:paraId="51543945" w14:textId="77777777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Tækkemand</w:t>
      </w:r>
    </w:p>
    <w:p w14:paraId="2725DDF7" w14:textId="29D9DAE8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Tømrer</w:t>
      </w:r>
    </w:p>
    <w:p w14:paraId="72C114A9" w14:textId="5368D1C7" w:rsidR="00656EAA" w:rsidRPr="00456027" w:rsidRDefault="00656EAA" w:rsidP="002B07BB">
      <w:pPr>
        <w:pStyle w:val="Listeafsnit"/>
        <w:numPr>
          <w:ilvl w:val="0"/>
          <w:numId w:val="9"/>
        </w:numPr>
      </w:pPr>
      <w:r w:rsidRPr="00456027">
        <w:t>Urmager</w:t>
      </w:r>
    </w:p>
    <w:p w14:paraId="7744AB7D" w14:textId="455E2DC1" w:rsidR="00456027" w:rsidRPr="00456027" w:rsidRDefault="00456027" w:rsidP="002B07BB">
      <w:pPr>
        <w:pStyle w:val="Listeafsnit"/>
        <w:numPr>
          <w:ilvl w:val="0"/>
          <w:numId w:val="9"/>
        </w:numPr>
      </w:pPr>
      <w:r w:rsidRPr="00456027">
        <w:t>Vejgodstransport</w:t>
      </w:r>
    </w:p>
    <w:p w14:paraId="761D8348" w14:textId="02CBCD32" w:rsidR="005804FF" w:rsidRPr="00456027" w:rsidRDefault="00244A66" w:rsidP="002B07BB">
      <w:pPr>
        <w:pStyle w:val="Listeafsnit"/>
        <w:numPr>
          <w:ilvl w:val="0"/>
          <w:numId w:val="9"/>
        </w:numPr>
      </w:pPr>
      <w:r w:rsidRPr="00456027">
        <w:t>VVS-energispecialist</w:t>
      </w:r>
    </w:p>
    <w:bookmarkEnd w:id="0"/>
    <w:p w14:paraId="111DB103" w14:textId="77777777" w:rsidR="005804FF" w:rsidRDefault="005804FF" w:rsidP="002B07BB">
      <w:pPr>
        <w:rPr>
          <w:highlight w:val="green"/>
        </w:rPr>
      </w:pPr>
    </w:p>
    <w:p w14:paraId="63AD2772" w14:textId="7EC971BF" w:rsidR="005804FF" w:rsidRPr="005804FF" w:rsidRDefault="005804FF" w:rsidP="002B07BB">
      <w:pPr>
        <w:pStyle w:val="Listeafsnit"/>
        <w:numPr>
          <w:ilvl w:val="0"/>
          <w:numId w:val="9"/>
        </w:numPr>
        <w:rPr>
          <w:highlight w:val="green"/>
        </w:rPr>
        <w:sectPr w:rsidR="005804FF" w:rsidRPr="005804FF" w:rsidSect="003B73CD">
          <w:type w:val="continuous"/>
          <w:pgSz w:w="11906" w:h="16838"/>
          <w:pgMar w:top="1701" w:right="1134" w:bottom="1701" w:left="1134" w:header="708" w:footer="708" w:gutter="0"/>
          <w:cols w:num="3" w:space="708"/>
          <w:docGrid w:linePitch="360"/>
        </w:sectPr>
      </w:pPr>
    </w:p>
    <w:bookmarkEnd w:id="2"/>
    <w:p w14:paraId="5075B1B9" w14:textId="77777777" w:rsidR="005804FF" w:rsidRDefault="005804FF" w:rsidP="002B07BB"/>
    <w:p w14:paraId="3D39D359" w14:textId="161FA9C6" w:rsidR="00140D67" w:rsidRDefault="00140D67" w:rsidP="002B07BB">
      <w:r w:rsidRPr="00D353C4">
        <w:rPr>
          <w:b/>
          <w:bCs/>
        </w:rPr>
        <w:t>Udgået</w:t>
      </w:r>
      <w:r w:rsidR="009005CF">
        <w:rPr>
          <w:b/>
          <w:bCs/>
        </w:rPr>
        <w:t xml:space="preserve"> K-fag</w:t>
      </w:r>
      <w:r w:rsidRPr="00D353C4">
        <w:rPr>
          <w:b/>
          <w:bCs/>
        </w:rPr>
        <w:t xml:space="preserve"> 2026</w:t>
      </w:r>
      <w:r>
        <w:t>: Glarmester</w:t>
      </w:r>
    </w:p>
    <w:p w14:paraId="0B4D0339" w14:textId="57C0C275" w:rsidR="00D353C4" w:rsidRPr="00D353C4" w:rsidRDefault="00656EAA" w:rsidP="00D353C4">
      <w:pPr>
        <w:pStyle w:val="Overskrift2"/>
        <w:sectPr w:rsidR="00D353C4" w:rsidRPr="00D353C4" w:rsidSect="009D2FBA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 w:rsidRPr="00D353C4">
        <w:t>Demonstrationsfa</w:t>
      </w:r>
      <w:r w:rsidR="009D2FBA" w:rsidRPr="00D353C4">
        <w:t>g 202</w:t>
      </w:r>
      <w:r w:rsidR="00140D67" w:rsidRPr="00D353C4">
        <w:t>6</w:t>
      </w:r>
    </w:p>
    <w:p w14:paraId="71BF6B47" w14:textId="599719C5" w:rsidR="009D2FBA" w:rsidRDefault="009D2FBA" w:rsidP="002B07BB">
      <w:pPr>
        <w:pStyle w:val="Listeafsnit"/>
        <w:numPr>
          <w:ilvl w:val="0"/>
          <w:numId w:val="8"/>
        </w:numPr>
        <w:sectPr w:rsidR="009D2FBA" w:rsidSect="00410246">
          <w:type w:val="continuous"/>
          <w:pgSz w:w="11906" w:h="16838"/>
          <w:pgMar w:top="1701" w:right="1134" w:bottom="1701" w:left="1134" w:header="708" w:footer="708" w:gutter="0"/>
          <w:cols w:num="3" w:space="708"/>
          <w:docGrid w:linePitch="360"/>
        </w:sectPr>
      </w:pPr>
    </w:p>
    <w:p w14:paraId="78DFF710" w14:textId="56E0E863" w:rsidR="005A74E5" w:rsidRPr="00541BE2" w:rsidRDefault="00656EAA" w:rsidP="009005CF">
      <w:pPr>
        <w:pStyle w:val="Listeafsnit"/>
        <w:numPr>
          <w:ilvl w:val="0"/>
          <w:numId w:val="8"/>
        </w:numPr>
      </w:pPr>
      <w:bookmarkStart w:id="3" w:name="_Hlk95045026"/>
      <w:r w:rsidRPr="00541BE2">
        <w:t>Ambulancebehandler</w:t>
      </w:r>
    </w:p>
    <w:p w14:paraId="31E23389" w14:textId="446B64FE" w:rsidR="00FF6695" w:rsidRPr="00541BE2" w:rsidRDefault="00FF6695" w:rsidP="00FF6695">
      <w:pPr>
        <w:pStyle w:val="Listeafsnit"/>
        <w:numPr>
          <w:ilvl w:val="0"/>
          <w:numId w:val="8"/>
        </w:numPr>
      </w:pPr>
      <w:r w:rsidRPr="00541BE2">
        <w:t xml:space="preserve">Audiologi- og neurofysiologitekniker </w:t>
      </w:r>
      <w:r w:rsidR="00D40E4A" w:rsidRPr="00541BE2">
        <w:t xml:space="preserve">(tidl. hospitalstekniker) </w:t>
      </w:r>
      <w:r w:rsidRPr="00541BE2">
        <w:t>(nyt navn)</w:t>
      </w:r>
    </w:p>
    <w:p w14:paraId="3AF45CC4" w14:textId="5F09451B" w:rsidR="000046A5" w:rsidRPr="00541BE2" w:rsidRDefault="000046A5" w:rsidP="009005CF">
      <w:pPr>
        <w:pStyle w:val="Listeafsnit"/>
        <w:numPr>
          <w:ilvl w:val="0"/>
          <w:numId w:val="8"/>
        </w:numPr>
      </w:pPr>
      <w:r w:rsidRPr="00541BE2">
        <w:t>Autohjælper (ny)</w:t>
      </w:r>
    </w:p>
    <w:p w14:paraId="5E51320C" w14:textId="03C26717" w:rsidR="009F02D7" w:rsidRPr="00541BE2" w:rsidRDefault="002B07BB" w:rsidP="009005CF">
      <w:pPr>
        <w:pStyle w:val="Listeafsnit"/>
        <w:numPr>
          <w:ilvl w:val="0"/>
          <w:numId w:val="8"/>
        </w:numPr>
      </w:pPr>
      <w:r w:rsidRPr="00541BE2">
        <w:t>Buschauffør</w:t>
      </w:r>
    </w:p>
    <w:p w14:paraId="081BBF58" w14:textId="64AC9F6F" w:rsidR="00FF6695" w:rsidRPr="00541BE2" w:rsidRDefault="00FF6695" w:rsidP="00FF6695">
      <w:pPr>
        <w:pStyle w:val="Listeafsnit"/>
        <w:numPr>
          <w:ilvl w:val="0"/>
          <w:numId w:val="8"/>
        </w:numPr>
      </w:pPr>
      <w:r w:rsidRPr="00541BE2">
        <w:t>Bådebygger (ny)</w:t>
      </w:r>
    </w:p>
    <w:p w14:paraId="40A455CB" w14:textId="2DC03421" w:rsidR="00FF6695" w:rsidRPr="00541BE2" w:rsidRDefault="00FF6695" w:rsidP="00FF6695">
      <w:pPr>
        <w:pStyle w:val="Listeafsnit"/>
        <w:numPr>
          <w:ilvl w:val="0"/>
          <w:numId w:val="8"/>
        </w:numPr>
      </w:pPr>
      <w:r w:rsidRPr="00541BE2">
        <w:t>Bådmekaniker (ny)</w:t>
      </w:r>
    </w:p>
    <w:p w14:paraId="7A594700" w14:textId="51190E03" w:rsidR="00533B0A" w:rsidRPr="00541BE2" w:rsidRDefault="00533B0A" w:rsidP="00FF6695">
      <w:pPr>
        <w:pStyle w:val="Listeafsnit"/>
        <w:numPr>
          <w:ilvl w:val="0"/>
          <w:numId w:val="8"/>
        </w:numPr>
      </w:pPr>
      <w:r w:rsidRPr="00541BE2">
        <w:t>Cykelmekaniker (ny)</w:t>
      </w:r>
    </w:p>
    <w:p w14:paraId="31A478A8" w14:textId="7D61F3F7" w:rsidR="00E4791B" w:rsidRPr="00541BE2" w:rsidRDefault="009247D7" w:rsidP="009005CF">
      <w:pPr>
        <w:pStyle w:val="Listeafsnit"/>
        <w:numPr>
          <w:ilvl w:val="0"/>
          <w:numId w:val="8"/>
        </w:numPr>
      </w:pPr>
      <w:r w:rsidRPr="00541BE2">
        <w:t>Ejendomsservice</w:t>
      </w:r>
      <w:r w:rsidR="00D6488B" w:rsidRPr="00541BE2">
        <w:t>tekniker</w:t>
      </w:r>
      <w:r w:rsidR="00D015C2" w:rsidRPr="00541BE2">
        <w:t xml:space="preserve"> </w:t>
      </w:r>
    </w:p>
    <w:p w14:paraId="6C1D47CF" w14:textId="37F4DE19" w:rsidR="00F14292" w:rsidRPr="00541BE2" w:rsidRDefault="00F14292" w:rsidP="009005CF">
      <w:pPr>
        <w:pStyle w:val="Listeafsnit"/>
        <w:numPr>
          <w:ilvl w:val="0"/>
          <w:numId w:val="8"/>
        </w:numPr>
      </w:pPr>
      <w:r w:rsidRPr="00541BE2">
        <w:t>Erhvervsfisker</w:t>
      </w:r>
    </w:p>
    <w:p w14:paraId="1ECE3D79" w14:textId="62ABC2B5" w:rsidR="00852069" w:rsidRPr="00541BE2" w:rsidRDefault="009247D7" w:rsidP="008B5E68">
      <w:pPr>
        <w:pStyle w:val="Listeafsnit"/>
        <w:numPr>
          <w:ilvl w:val="0"/>
          <w:numId w:val="8"/>
        </w:numPr>
      </w:pPr>
      <w:r w:rsidRPr="00541BE2">
        <w:t>Ernæringsassistent</w:t>
      </w:r>
    </w:p>
    <w:p w14:paraId="43125F3F" w14:textId="5725C81F" w:rsidR="00B94043" w:rsidRPr="00541BE2" w:rsidRDefault="00656EAA" w:rsidP="002F399E">
      <w:pPr>
        <w:pStyle w:val="Listeafsnit"/>
        <w:numPr>
          <w:ilvl w:val="0"/>
          <w:numId w:val="8"/>
        </w:numPr>
      </w:pPr>
      <w:r w:rsidRPr="00541BE2">
        <w:t>Flytekniker</w:t>
      </w:r>
    </w:p>
    <w:p w14:paraId="10A6EFB3" w14:textId="6E92939D" w:rsidR="003C0AF1" w:rsidRPr="00541BE2" w:rsidRDefault="00656EAA" w:rsidP="009005CF">
      <w:pPr>
        <w:pStyle w:val="Listeafsnit"/>
        <w:numPr>
          <w:ilvl w:val="0"/>
          <w:numId w:val="8"/>
        </w:numPr>
      </w:pPr>
      <w:r w:rsidRPr="00541BE2">
        <w:t>Gartner</w:t>
      </w:r>
    </w:p>
    <w:p w14:paraId="490B616B" w14:textId="2F8BE654" w:rsidR="00656EAA" w:rsidRPr="00541BE2" w:rsidRDefault="00E4791B" w:rsidP="009005CF">
      <w:pPr>
        <w:pStyle w:val="Listeafsnit"/>
        <w:numPr>
          <w:ilvl w:val="0"/>
          <w:numId w:val="8"/>
        </w:numPr>
      </w:pPr>
      <w:r w:rsidRPr="00541BE2">
        <w:t>Greenkeeper</w:t>
      </w:r>
      <w:r w:rsidR="00A1659A" w:rsidRPr="00541BE2">
        <w:t>/</w:t>
      </w:r>
      <w:r w:rsidRPr="00541BE2">
        <w:t>Groundsman</w:t>
      </w:r>
    </w:p>
    <w:p w14:paraId="091D1014" w14:textId="79A22121" w:rsidR="004C1E26" w:rsidRPr="00541BE2" w:rsidRDefault="009B0D57" w:rsidP="00983806">
      <w:pPr>
        <w:pStyle w:val="Listeafsnit"/>
        <w:numPr>
          <w:ilvl w:val="0"/>
          <w:numId w:val="8"/>
        </w:numPr>
      </w:pPr>
      <w:bookmarkStart w:id="4" w:name="_Hlk157405447"/>
      <w:r w:rsidRPr="00541BE2">
        <w:t xml:space="preserve">Handelsassistent </w:t>
      </w:r>
      <w:r w:rsidR="0071360D" w:rsidRPr="00541BE2">
        <w:t>- landbrugsmaskiner</w:t>
      </w:r>
      <w:bookmarkEnd w:id="4"/>
    </w:p>
    <w:p w14:paraId="0B206C80" w14:textId="65F9AB1B" w:rsidR="00E4791B" w:rsidRPr="00541BE2" w:rsidRDefault="00E4791B" w:rsidP="009005CF">
      <w:pPr>
        <w:pStyle w:val="Listeafsnit"/>
        <w:numPr>
          <w:ilvl w:val="0"/>
          <w:numId w:val="8"/>
        </w:numPr>
      </w:pPr>
      <w:r w:rsidRPr="00541BE2">
        <w:t>Kranfører</w:t>
      </w:r>
    </w:p>
    <w:p w14:paraId="6B7FCE78" w14:textId="3BD3417F" w:rsidR="00E556E0" w:rsidRPr="00541BE2" w:rsidRDefault="00E556E0" w:rsidP="009005CF">
      <w:pPr>
        <w:pStyle w:val="Listeafsnit"/>
        <w:numPr>
          <w:ilvl w:val="0"/>
          <w:numId w:val="8"/>
        </w:numPr>
      </w:pPr>
      <w:r w:rsidRPr="00541BE2">
        <w:t>Kreatur</w:t>
      </w:r>
      <w:r w:rsidR="008E7851" w:rsidRPr="00541BE2">
        <w:t>/gourmet/slagter</w:t>
      </w:r>
      <w:r w:rsidR="00430F4E" w:rsidRPr="00541BE2">
        <w:t>-</w:t>
      </w:r>
      <w:r w:rsidR="008E7851" w:rsidRPr="00541BE2">
        <w:t xml:space="preserve">specialer (tidl. Kreaturslagter/pølsemager) (nyt navn) </w:t>
      </w:r>
    </w:p>
    <w:p w14:paraId="2F637A12" w14:textId="54E7773A" w:rsidR="003467BE" w:rsidRPr="00541BE2" w:rsidRDefault="00656EAA" w:rsidP="009005CF">
      <w:pPr>
        <w:pStyle w:val="Listeafsnit"/>
        <w:numPr>
          <w:ilvl w:val="0"/>
          <w:numId w:val="8"/>
        </w:numPr>
      </w:pPr>
      <w:r w:rsidRPr="00541BE2">
        <w:t>Land</w:t>
      </w:r>
      <w:r w:rsidR="000F1DF9" w:rsidRPr="00541BE2">
        <w:t>mand</w:t>
      </w:r>
    </w:p>
    <w:p w14:paraId="03DD40B2" w14:textId="6B41E9E1" w:rsidR="00656EAA" w:rsidRPr="00541BE2" w:rsidRDefault="00656EAA" w:rsidP="009005CF">
      <w:pPr>
        <w:pStyle w:val="Listeafsnit"/>
        <w:numPr>
          <w:ilvl w:val="0"/>
          <w:numId w:val="8"/>
        </w:numPr>
      </w:pPr>
      <w:r w:rsidRPr="00541BE2">
        <w:t>Lufthavnsoperatør</w:t>
      </w:r>
    </w:p>
    <w:p w14:paraId="3B18EFDB" w14:textId="26ABCAD5" w:rsidR="000145CE" w:rsidRPr="00541BE2" w:rsidRDefault="00DB3977" w:rsidP="009005CF">
      <w:pPr>
        <w:pStyle w:val="Listeafsnit"/>
        <w:numPr>
          <w:ilvl w:val="0"/>
          <w:numId w:val="8"/>
        </w:numPr>
      </w:pPr>
      <w:r w:rsidRPr="00541BE2">
        <w:t>Mejerist</w:t>
      </w:r>
    </w:p>
    <w:p w14:paraId="465D3A5A" w14:textId="0D38772A" w:rsidR="00E556E0" w:rsidRPr="00541BE2" w:rsidRDefault="00E636B9" w:rsidP="00F8518C">
      <w:pPr>
        <w:pStyle w:val="Listeafsnit"/>
        <w:numPr>
          <w:ilvl w:val="0"/>
          <w:numId w:val="8"/>
        </w:numPr>
      </w:pPr>
      <w:r w:rsidRPr="00541BE2">
        <w:t>Plastmager</w:t>
      </w:r>
    </w:p>
    <w:p w14:paraId="5AB64F87" w14:textId="374891D6" w:rsidR="00DB3977" w:rsidRPr="00541BE2" w:rsidRDefault="00E4791B" w:rsidP="009005CF">
      <w:pPr>
        <w:pStyle w:val="Listeafsnit"/>
        <w:numPr>
          <w:ilvl w:val="0"/>
          <w:numId w:val="8"/>
        </w:numPr>
      </w:pPr>
      <w:r w:rsidRPr="00541BE2">
        <w:t>Pædagogisk assistent</w:t>
      </w:r>
    </w:p>
    <w:p w14:paraId="741FB44A" w14:textId="26AF4D8E" w:rsidR="00FF6695" w:rsidRPr="00541BE2" w:rsidRDefault="00FF6695" w:rsidP="00FF6695">
      <w:pPr>
        <w:pStyle w:val="Listeafsnit"/>
        <w:numPr>
          <w:ilvl w:val="0"/>
          <w:numId w:val="8"/>
        </w:numPr>
      </w:pPr>
      <w:r w:rsidRPr="00541BE2">
        <w:t>Sejlmager (ny)</w:t>
      </w:r>
    </w:p>
    <w:p w14:paraId="760F7D87" w14:textId="4A7B8F77" w:rsidR="00D977F4" w:rsidRPr="00541BE2" w:rsidRDefault="00D977F4" w:rsidP="009005CF">
      <w:pPr>
        <w:pStyle w:val="Listeafsnit"/>
        <w:numPr>
          <w:ilvl w:val="0"/>
          <w:numId w:val="8"/>
        </w:numPr>
      </w:pPr>
      <w:r w:rsidRPr="00541BE2">
        <w:t>Serviceassistent</w:t>
      </w:r>
    </w:p>
    <w:p w14:paraId="1A98BF6A" w14:textId="6F467094" w:rsidR="00DB3977" w:rsidRPr="00541BE2" w:rsidRDefault="00DB3977" w:rsidP="009005CF">
      <w:pPr>
        <w:pStyle w:val="Listeafsnit"/>
        <w:numPr>
          <w:ilvl w:val="0"/>
          <w:numId w:val="8"/>
        </w:numPr>
      </w:pPr>
      <w:r w:rsidRPr="00541BE2">
        <w:t>Skibsmontør</w:t>
      </w:r>
    </w:p>
    <w:p w14:paraId="5BB62BDD" w14:textId="0D42F916" w:rsidR="009B0D57" w:rsidRPr="00541BE2" w:rsidRDefault="00E4791B" w:rsidP="009005CF">
      <w:pPr>
        <w:pStyle w:val="Listeafsnit"/>
        <w:numPr>
          <w:ilvl w:val="0"/>
          <w:numId w:val="8"/>
        </w:numPr>
      </w:pPr>
      <w:r w:rsidRPr="00541BE2">
        <w:t>Skov- og naturtekniker</w:t>
      </w:r>
    </w:p>
    <w:p w14:paraId="325D11D6" w14:textId="4E121879" w:rsidR="00FF6695" w:rsidRPr="00541BE2" w:rsidRDefault="00FF6695" w:rsidP="00FF6695">
      <w:pPr>
        <w:pStyle w:val="Listeafsnit"/>
        <w:numPr>
          <w:ilvl w:val="0"/>
          <w:numId w:val="8"/>
        </w:numPr>
      </w:pPr>
      <w:r w:rsidRPr="00541BE2">
        <w:t>Social- og sundhedshjælper</w:t>
      </w:r>
      <w:r w:rsidR="00E45573" w:rsidRPr="00541BE2">
        <w:t xml:space="preserve"> (ny)</w:t>
      </w:r>
    </w:p>
    <w:p w14:paraId="179D30A1" w14:textId="07809669" w:rsidR="000D00C1" w:rsidRPr="00541BE2" w:rsidRDefault="000D00C1" w:rsidP="009005CF">
      <w:pPr>
        <w:pStyle w:val="Listeafsnit"/>
        <w:numPr>
          <w:ilvl w:val="0"/>
          <w:numId w:val="8"/>
        </w:numPr>
      </w:pPr>
      <w:r w:rsidRPr="00541BE2">
        <w:t>Støberitekniker</w:t>
      </w:r>
    </w:p>
    <w:p w14:paraId="5689B515" w14:textId="1616C747" w:rsidR="00E4791B" w:rsidRPr="00541BE2" w:rsidRDefault="00E4791B" w:rsidP="009005CF">
      <w:pPr>
        <w:pStyle w:val="Listeafsnit"/>
        <w:numPr>
          <w:ilvl w:val="0"/>
          <w:numId w:val="8"/>
        </w:numPr>
      </w:pPr>
      <w:r w:rsidRPr="00541BE2">
        <w:t>Tandklinikassistent</w:t>
      </w:r>
    </w:p>
    <w:p w14:paraId="2D0ABCDE" w14:textId="161E3FB8" w:rsidR="00410246" w:rsidRPr="00541BE2" w:rsidRDefault="00656EAA" w:rsidP="009005CF">
      <w:pPr>
        <w:pStyle w:val="Listeafsnit"/>
        <w:numPr>
          <w:ilvl w:val="0"/>
          <w:numId w:val="8"/>
        </w:numPr>
      </w:pPr>
      <w:r w:rsidRPr="00541BE2">
        <w:t>Teknisk designer</w:t>
      </w:r>
    </w:p>
    <w:p w14:paraId="3CE35EB5" w14:textId="7264DF70" w:rsidR="00E74081" w:rsidRPr="00541BE2" w:rsidRDefault="00656EAA" w:rsidP="009005CF">
      <w:pPr>
        <w:pStyle w:val="Listeafsnit"/>
        <w:numPr>
          <w:ilvl w:val="0"/>
          <w:numId w:val="8"/>
        </w:numPr>
      </w:pPr>
      <w:r w:rsidRPr="00541BE2">
        <w:t>Værktøjs</w:t>
      </w:r>
      <w:r w:rsidR="00F90DEF" w:rsidRPr="00541BE2">
        <w:t>mager</w:t>
      </w:r>
      <w:bookmarkEnd w:id="3"/>
    </w:p>
    <w:p w14:paraId="365012EC" w14:textId="77777777" w:rsidR="00E74081" w:rsidRDefault="00E74081" w:rsidP="002B07BB"/>
    <w:p w14:paraId="42E95976" w14:textId="79B52B6E" w:rsidR="00E74081" w:rsidRPr="00232B0B" w:rsidRDefault="00E74081" w:rsidP="002B07BB">
      <w:pPr>
        <w:sectPr w:rsidR="00E74081" w:rsidRPr="00232B0B" w:rsidSect="009D2FBA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16C2892D" w14:textId="77777777" w:rsidR="001E4DC9" w:rsidRDefault="001E4DC9" w:rsidP="002B07BB">
      <w:pPr>
        <w:sectPr w:rsidR="001E4DC9" w:rsidSect="009D2FBA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bookmarkEnd w:id="1"/>
    <w:p w14:paraId="77FCE5EA" w14:textId="469AF755" w:rsidR="00D015C2" w:rsidRDefault="00C61DD6" w:rsidP="00C61DD6">
      <w:r w:rsidRPr="00D353C4">
        <w:rPr>
          <w:b/>
          <w:bCs/>
        </w:rPr>
        <w:t xml:space="preserve">Udgået </w:t>
      </w:r>
      <w:r w:rsidR="009005CF">
        <w:rPr>
          <w:b/>
          <w:bCs/>
        </w:rPr>
        <w:t xml:space="preserve">demofag </w:t>
      </w:r>
      <w:r w:rsidRPr="00D353C4">
        <w:rPr>
          <w:b/>
          <w:bCs/>
        </w:rPr>
        <w:t>2026:</w:t>
      </w:r>
      <w:r>
        <w:t xml:space="preserve"> </w:t>
      </w:r>
      <w:r w:rsidR="00983806" w:rsidRPr="00983806">
        <w:t>Industritekniker – 3D Print</w:t>
      </w:r>
      <w:r w:rsidR="00983806">
        <w:t xml:space="preserve">, </w:t>
      </w:r>
      <w:r w:rsidR="001327CE">
        <w:t xml:space="preserve">Finmekaniker, </w:t>
      </w:r>
      <w:r w:rsidR="002F399E">
        <w:t xml:space="preserve">Fodterapeut, </w:t>
      </w:r>
      <w:r>
        <w:t>Stenhugger, Dyrepasser, Fitness</w:t>
      </w:r>
      <w:r w:rsidR="00324834">
        <w:t>, Handel</w:t>
      </w:r>
      <w:r w:rsidR="00E85DC6">
        <w:t xml:space="preserve"> (</w:t>
      </w:r>
      <w:r w:rsidR="00DF7FEB">
        <w:t xml:space="preserve">nu </w:t>
      </w:r>
      <w:r w:rsidR="00E85DC6">
        <w:t>k-fag)</w:t>
      </w:r>
      <w:r w:rsidR="00324834">
        <w:t>, Lageroperatør</w:t>
      </w:r>
      <w:r w:rsidR="00D353C4">
        <w:t xml:space="preserve"> (</w:t>
      </w:r>
      <w:r w:rsidR="00DF7FEB">
        <w:t xml:space="preserve">nu </w:t>
      </w:r>
      <w:r w:rsidR="00D353C4">
        <w:t>k-fag)</w:t>
      </w:r>
      <w:r w:rsidR="00404347">
        <w:t xml:space="preserve">, </w:t>
      </w:r>
      <w:r w:rsidR="00404347" w:rsidRPr="00404347">
        <w:t>Brancheuddannelserne inden for Bygge og Anlæg</w:t>
      </w:r>
      <w:r w:rsidR="00D353C4">
        <w:t xml:space="preserve">, </w:t>
      </w:r>
      <w:r w:rsidR="00D353C4" w:rsidRPr="00D353C4">
        <w:t>Landbrugsmaskinmekaniker</w:t>
      </w:r>
      <w:r w:rsidR="00D353C4">
        <w:t>.</w:t>
      </w:r>
    </w:p>
    <w:p w14:paraId="02E2D7B4" w14:textId="77777777" w:rsidR="00541BE2" w:rsidRDefault="00541BE2" w:rsidP="00C61DD6"/>
    <w:sectPr w:rsidR="00541BE2" w:rsidSect="009D2FBA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C534F" w14:textId="77777777" w:rsidR="007A257C" w:rsidRDefault="007A257C" w:rsidP="00C61DD6">
      <w:pPr>
        <w:spacing w:line="240" w:lineRule="auto"/>
      </w:pPr>
      <w:r>
        <w:separator/>
      </w:r>
    </w:p>
  </w:endnote>
  <w:endnote w:type="continuationSeparator" w:id="0">
    <w:p w14:paraId="6A96CB99" w14:textId="77777777" w:rsidR="007A257C" w:rsidRDefault="007A257C" w:rsidP="00C61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AAD31" w14:textId="77777777" w:rsidR="007A257C" w:rsidRDefault="007A257C" w:rsidP="00C61DD6">
      <w:pPr>
        <w:spacing w:line="240" w:lineRule="auto"/>
      </w:pPr>
      <w:r>
        <w:separator/>
      </w:r>
    </w:p>
  </w:footnote>
  <w:footnote w:type="continuationSeparator" w:id="0">
    <w:p w14:paraId="7EEE85B2" w14:textId="77777777" w:rsidR="007A257C" w:rsidRDefault="007A257C" w:rsidP="00C61D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20A1" w14:textId="37046DF1" w:rsidR="00C61DD6" w:rsidRDefault="00C61DD6" w:rsidP="00C61DD6">
    <w:pPr>
      <w:pStyle w:val="Sidehoved"/>
      <w:ind w:left="7824"/>
    </w:pPr>
    <w:r w:rsidRPr="00C61DD6">
      <w:rPr>
        <w:rFonts w:eastAsia="Calibri" w:cs="Times New Roman"/>
        <w:noProof/>
      </w:rPr>
      <w:drawing>
        <wp:inline distT="0" distB="0" distL="0" distR="0" wp14:anchorId="3FFA970F" wp14:editId="0B81F27E">
          <wp:extent cx="1276524" cy="676275"/>
          <wp:effectExtent l="0" t="0" r="0" b="0"/>
          <wp:docPr id="1483471566" name="Billede 1" descr="Et billede, der indeholder Font/skrifttype, Grafik, logo,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471566" name="Billede 1" descr="Et billede, der indeholder Font/skrifttype, Grafik, logo, tekst&#10;&#10;Automatisk generere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370" cy="689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B27"/>
    <w:multiLevelType w:val="hybridMultilevel"/>
    <w:tmpl w:val="3BA8ED7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4270D"/>
    <w:multiLevelType w:val="hybridMultilevel"/>
    <w:tmpl w:val="9C5E3C1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B46F3"/>
    <w:multiLevelType w:val="hybridMultilevel"/>
    <w:tmpl w:val="1524704A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36885"/>
    <w:multiLevelType w:val="hybridMultilevel"/>
    <w:tmpl w:val="9C5E3C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724EAE"/>
    <w:multiLevelType w:val="hybridMultilevel"/>
    <w:tmpl w:val="9564819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825B3E"/>
    <w:multiLevelType w:val="hybridMultilevel"/>
    <w:tmpl w:val="54DE389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A0170F"/>
    <w:multiLevelType w:val="hybridMultilevel"/>
    <w:tmpl w:val="C5168E9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B76FE6"/>
    <w:multiLevelType w:val="hybridMultilevel"/>
    <w:tmpl w:val="5AE46E06"/>
    <w:lvl w:ilvl="0" w:tplc="0406000F">
      <w:start w:val="1"/>
      <w:numFmt w:val="decimal"/>
      <w:lvlText w:val="%1."/>
      <w:lvlJc w:val="left"/>
      <w:pPr>
        <w:ind w:left="1249" w:hanging="360"/>
      </w:pPr>
    </w:lvl>
    <w:lvl w:ilvl="1" w:tplc="04060019" w:tentative="1">
      <w:start w:val="1"/>
      <w:numFmt w:val="lowerLetter"/>
      <w:lvlText w:val="%2."/>
      <w:lvlJc w:val="left"/>
      <w:pPr>
        <w:ind w:left="1969" w:hanging="360"/>
      </w:pPr>
    </w:lvl>
    <w:lvl w:ilvl="2" w:tplc="0406001B" w:tentative="1">
      <w:start w:val="1"/>
      <w:numFmt w:val="lowerRoman"/>
      <w:lvlText w:val="%3."/>
      <w:lvlJc w:val="right"/>
      <w:pPr>
        <w:ind w:left="2689" w:hanging="180"/>
      </w:pPr>
    </w:lvl>
    <w:lvl w:ilvl="3" w:tplc="0406000F" w:tentative="1">
      <w:start w:val="1"/>
      <w:numFmt w:val="decimal"/>
      <w:lvlText w:val="%4."/>
      <w:lvlJc w:val="left"/>
      <w:pPr>
        <w:ind w:left="3409" w:hanging="360"/>
      </w:pPr>
    </w:lvl>
    <w:lvl w:ilvl="4" w:tplc="04060019" w:tentative="1">
      <w:start w:val="1"/>
      <w:numFmt w:val="lowerLetter"/>
      <w:lvlText w:val="%5."/>
      <w:lvlJc w:val="left"/>
      <w:pPr>
        <w:ind w:left="4129" w:hanging="360"/>
      </w:pPr>
    </w:lvl>
    <w:lvl w:ilvl="5" w:tplc="0406001B" w:tentative="1">
      <w:start w:val="1"/>
      <w:numFmt w:val="lowerRoman"/>
      <w:lvlText w:val="%6."/>
      <w:lvlJc w:val="right"/>
      <w:pPr>
        <w:ind w:left="4849" w:hanging="180"/>
      </w:pPr>
    </w:lvl>
    <w:lvl w:ilvl="6" w:tplc="0406000F" w:tentative="1">
      <w:start w:val="1"/>
      <w:numFmt w:val="decimal"/>
      <w:lvlText w:val="%7."/>
      <w:lvlJc w:val="left"/>
      <w:pPr>
        <w:ind w:left="5569" w:hanging="360"/>
      </w:pPr>
    </w:lvl>
    <w:lvl w:ilvl="7" w:tplc="04060019" w:tentative="1">
      <w:start w:val="1"/>
      <w:numFmt w:val="lowerLetter"/>
      <w:lvlText w:val="%8."/>
      <w:lvlJc w:val="left"/>
      <w:pPr>
        <w:ind w:left="6289" w:hanging="360"/>
      </w:pPr>
    </w:lvl>
    <w:lvl w:ilvl="8" w:tplc="0406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8" w15:restartNumberingAfterBreak="0">
    <w:nsid w:val="50692243"/>
    <w:multiLevelType w:val="hybridMultilevel"/>
    <w:tmpl w:val="4F24B05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D53C86"/>
    <w:multiLevelType w:val="hybridMultilevel"/>
    <w:tmpl w:val="24FA14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D71FE"/>
    <w:multiLevelType w:val="hybridMultilevel"/>
    <w:tmpl w:val="BDA4DC4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3668973">
    <w:abstractNumId w:val="0"/>
  </w:num>
  <w:num w:numId="2" w16cid:durableId="2075809906">
    <w:abstractNumId w:val="5"/>
  </w:num>
  <w:num w:numId="3" w16cid:durableId="293561885">
    <w:abstractNumId w:val="7"/>
  </w:num>
  <w:num w:numId="4" w16cid:durableId="1412502105">
    <w:abstractNumId w:val="9"/>
  </w:num>
  <w:num w:numId="5" w16cid:durableId="1024598285">
    <w:abstractNumId w:val="10"/>
  </w:num>
  <w:num w:numId="6" w16cid:durableId="118764218">
    <w:abstractNumId w:val="2"/>
  </w:num>
  <w:num w:numId="7" w16cid:durableId="1333683985">
    <w:abstractNumId w:val="6"/>
  </w:num>
  <w:num w:numId="8" w16cid:durableId="1769541394">
    <w:abstractNumId w:val="4"/>
  </w:num>
  <w:num w:numId="9" w16cid:durableId="1143230104">
    <w:abstractNumId w:val="1"/>
  </w:num>
  <w:num w:numId="10" w16cid:durableId="814378086">
    <w:abstractNumId w:val="8"/>
  </w:num>
  <w:num w:numId="11" w16cid:durableId="97721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EAA"/>
    <w:rsid w:val="000046A5"/>
    <w:rsid w:val="000145CE"/>
    <w:rsid w:val="00020D30"/>
    <w:rsid w:val="00020DD1"/>
    <w:rsid w:val="00022BF8"/>
    <w:rsid w:val="0003006A"/>
    <w:rsid w:val="000301A0"/>
    <w:rsid w:val="000351B7"/>
    <w:rsid w:val="000377E7"/>
    <w:rsid w:val="00044F27"/>
    <w:rsid w:val="00054005"/>
    <w:rsid w:val="000739F7"/>
    <w:rsid w:val="00084E4F"/>
    <w:rsid w:val="00090B34"/>
    <w:rsid w:val="000952CC"/>
    <w:rsid w:val="00095AFA"/>
    <w:rsid w:val="000A2593"/>
    <w:rsid w:val="000C0B31"/>
    <w:rsid w:val="000D00C1"/>
    <w:rsid w:val="000E79A2"/>
    <w:rsid w:val="000F1DF9"/>
    <w:rsid w:val="00104FE6"/>
    <w:rsid w:val="00116E6F"/>
    <w:rsid w:val="001236CA"/>
    <w:rsid w:val="001327CE"/>
    <w:rsid w:val="0013352C"/>
    <w:rsid w:val="00140D67"/>
    <w:rsid w:val="00147858"/>
    <w:rsid w:val="00151656"/>
    <w:rsid w:val="0015617B"/>
    <w:rsid w:val="001654FB"/>
    <w:rsid w:val="00170728"/>
    <w:rsid w:val="00172FD2"/>
    <w:rsid w:val="0017614B"/>
    <w:rsid w:val="001A1F3E"/>
    <w:rsid w:val="001B1A26"/>
    <w:rsid w:val="001E4BFC"/>
    <w:rsid w:val="001E4DC9"/>
    <w:rsid w:val="001E682B"/>
    <w:rsid w:val="001E77AD"/>
    <w:rsid w:val="001F04CC"/>
    <w:rsid w:val="001F76E2"/>
    <w:rsid w:val="00211EB8"/>
    <w:rsid w:val="00226608"/>
    <w:rsid w:val="00232B0B"/>
    <w:rsid w:val="00244A66"/>
    <w:rsid w:val="002553F1"/>
    <w:rsid w:val="00262805"/>
    <w:rsid w:val="00267325"/>
    <w:rsid w:val="0027029B"/>
    <w:rsid w:val="00283301"/>
    <w:rsid w:val="002843C5"/>
    <w:rsid w:val="00285AAE"/>
    <w:rsid w:val="00292BBA"/>
    <w:rsid w:val="002B07BB"/>
    <w:rsid w:val="002B5F19"/>
    <w:rsid w:val="002C6C56"/>
    <w:rsid w:val="002E7F04"/>
    <w:rsid w:val="002F047A"/>
    <w:rsid w:val="002F2B17"/>
    <w:rsid w:val="002F399E"/>
    <w:rsid w:val="002F4964"/>
    <w:rsid w:val="002F6599"/>
    <w:rsid w:val="00301132"/>
    <w:rsid w:val="00310EBA"/>
    <w:rsid w:val="00315EC5"/>
    <w:rsid w:val="003236C2"/>
    <w:rsid w:val="00324834"/>
    <w:rsid w:val="00325333"/>
    <w:rsid w:val="003337F1"/>
    <w:rsid w:val="00345B2E"/>
    <w:rsid w:val="003467BE"/>
    <w:rsid w:val="00353FBF"/>
    <w:rsid w:val="00356740"/>
    <w:rsid w:val="003A4223"/>
    <w:rsid w:val="003B26A5"/>
    <w:rsid w:val="003B73CD"/>
    <w:rsid w:val="003C0AF1"/>
    <w:rsid w:val="003D7928"/>
    <w:rsid w:val="003E2286"/>
    <w:rsid w:val="003E401E"/>
    <w:rsid w:val="003F0F25"/>
    <w:rsid w:val="00400110"/>
    <w:rsid w:val="004032B0"/>
    <w:rsid w:val="00404347"/>
    <w:rsid w:val="00410246"/>
    <w:rsid w:val="00422A5B"/>
    <w:rsid w:val="00430F4E"/>
    <w:rsid w:val="00456027"/>
    <w:rsid w:val="00461FE3"/>
    <w:rsid w:val="0047005B"/>
    <w:rsid w:val="00474706"/>
    <w:rsid w:val="00482965"/>
    <w:rsid w:val="00492DB4"/>
    <w:rsid w:val="0049765B"/>
    <w:rsid w:val="004A11AF"/>
    <w:rsid w:val="004B5C01"/>
    <w:rsid w:val="004B6803"/>
    <w:rsid w:val="004C1E26"/>
    <w:rsid w:val="004D3710"/>
    <w:rsid w:val="004D4C72"/>
    <w:rsid w:val="004D60AE"/>
    <w:rsid w:val="004E2736"/>
    <w:rsid w:val="004E70A2"/>
    <w:rsid w:val="004E7DA7"/>
    <w:rsid w:val="00523E26"/>
    <w:rsid w:val="00533B0A"/>
    <w:rsid w:val="00541BE2"/>
    <w:rsid w:val="005804FF"/>
    <w:rsid w:val="00581AD1"/>
    <w:rsid w:val="0058207A"/>
    <w:rsid w:val="005A74E5"/>
    <w:rsid w:val="005B5993"/>
    <w:rsid w:val="005C757C"/>
    <w:rsid w:val="005D0B49"/>
    <w:rsid w:val="005D4550"/>
    <w:rsid w:val="005D695C"/>
    <w:rsid w:val="005D75CD"/>
    <w:rsid w:val="005E55F4"/>
    <w:rsid w:val="00626D99"/>
    <w:rsid w:val="0063043C"/>
    <w:rsid w:val="006537E9"/>
    <w:rsid w:val="00656233"/>
    <w:rsid w:val="00656EAA"/>
    <w:rsid w:val="00680FC3"/>
    <w:rsid w:val="00684653"/>
    <w:rsid w:val="006A3EDF"/>
    <w:rsid w:val="006A4F42"/>
    <w:rsid w:val="006C0AC5"/>
    <w:rsid w:val="006D097B"/>
    <w:rsid w:val="006D2F0D"/>
    <w:rsid w:val="006D6A8B"/>
    <w:rsid w:val="006E1B96"/>
    <w:rsid w:val="006E57A1"/>
    <w:rsid w:val="006F122D"/>
    <w:rsid w:val="006F1F26"/>
    <w:rsid w:val="006F3A94"/>
    <w:rsid w:val="006F7933"/>
    <w:rsid w:val="00701159"/>
    <w:rsid w:val="0071196A"/>
    <w:rsid w:val="0071360D"/>
    <w:rsid w:val="0075211E"/>
    <w:rsid w:val="00752456"/>
    <w:rsid w:val="007547F0"/>
    <w:rsid w:val="00756400"/>
    <w:rsid w:val="00766365"/>
    <w:rsid w:val="00781D62"/>
    <w:rsid w:val="0078314B"/>
    <w:rsid w:val="007951CD"/>
    <w:rsid w:val="0079674D"/>
    <w:rsid w:val="00797B13"/>
    <w:rsid w:val="007A257C"/>
    <w:rsid w:val="007C47C6"/>
    <w:rsid w:val="007E703D"/>
    <w:rsid w:val="007F442C"/>
    <w:rsid w:val="0081348C"/>
    <w:rsid w:val="00824C19"/>
    <w:rsid w:val="00843678"/>
    <w:rsid w:val="00843DA2"/>
    <w:rsid w:val="0084540D"/>
    <w:rsid w:val="00852069"/>
    <w:rsid w:val="008609B5"/>
    <w:rsid w:val="00874478"/>
    <w:rsid w:val="00884097"/>
    <w:rsid w:val="0088430F"/>
    <w:rsid w:val="00885355"/>
    <w:rsid w:val="008919DC"/>
    <w:rsid w:val="008A659F"/>
    <w:rsid w:val="008A6A9A"/>
    <w:rsid w:val="008B2222"/>
    <w:rsid w:val="008B5E68"/>
    <w:rsid w:val="008D1A86"/>
    <w:rsid w:val="008E7851"/>
    <w:rsid w:val="008F5FE2"/>
    <w:rsid w:val="009005CF"/>
    <w:rsid w:val="00914C08"/>
    <w:rsid w:val="009247D7"/>
    <w:rsid w:val="00926CD7"/>
    <w:rsid w:val="009505A9"/>
    <w:rsid w:val="00983806"/>
    <w:rsid w:val="00990F3D"/>
    <w:rsid w:val="009B0D57"/>
    <w:rsid w:val="009B3F94"/>
    <w:rsid w:val="009D2FBA"/>
    <w:rsid w:val="009D4D8C"/>
    <w:rsid w:val="009D550E"/>
    <w:rsid w:val="009F02D7"/>
    <w:rsid w:val="009F615C"/>
    <w:rsid w:val="00A03004"/>
    <w:rsid w:val="00A13808"/>
    <w:rsid w:val="00A1659A"/>
    <w:rsid w:val="00A174AD"/>
    <w:rsid w:val="00A25BE8"/>
    <w:rsid w:val="00A45975"/>
    <w:rsid w:val="00A52307"/>
    <w:rsid w:val="00A62F9C"/>
    <w:rsid w:val="00A72275"/>
    <w:rsid w:val="00A938C9"/>
    <w:rsid w:val="00AA39E1"/>
    <w:rsid w:val="00AA6433"/>
    <w:rsid w:val="00AB122A"/>
    <w:rsid w:val="00AC0CA1"/>
    <w:rsid w:val="00AD4C0E"/>
    <w:rsid w:val="00AE249B"/>
    <w:rsid w:val="00AE7B86"/>
    <w:rsid w:val="00AF5B70"/>
    <w:rsid w:val="00B0026C"/>
    <w:rsid w:val="00B10E7A"/>
    <w:rsid w:val="00B128A6"/>
    <w:rsid w:val="00B40A10"/>
    <w:rsid w:val="00B559C6"/>
    <w:rsid w:val="00B56989"/>
    <w:rsid w:val="00B644EC"/>
    <w:rsid w:val="00B77F47"/>
    <w:rsid w:val="00B80D40"/>
    <w:rsid w:val="00B91EE4"/>
    <w:rsid w:val="00B9340B"/>
    <w:rsid w:val="00B94043"/>
    <w:rsid w:val="00BA4152"/>
    <w:rsid w:val="00BA4284"/>
    <w:rsid w:val="00BD22D2"/>
    <w:rsid w:val="00BD3CF5"/>
    <w:rsid w:val="00BD7C83"/>
    <w:rsid w:val="00BE277F"/>
    <w:rsid w:val="00BE2DB4"/>
    <w:rsid w:val="00BF208C"/>
    <w:rsid w:val="00BF20FA"/>
    <w:rsid w:val="00C13857"/>
    <w:rsid w:val="00C16460"/>
    <w:rsid w:val="00C30036"/>
    <w:rsid w:val="00C518F2"/>
    <w:rsid w:val="00C61DD6"/>
    <w:rsid w:val="00C91091"/>
    <w:rsid w:val="00CB2230"/>
    <w:rsid w:val="00CD3A1F"/>
    <w:rsid w:val="00CF0F69"/>
    <w:rsid w:val="00CF50C7"/>
    <w:rsid w:val="00D015C2"/>
    <w:rsid w:val="00D353C4"/>
    <w:rsid w:val="00D40E4A"/>
    <w:rsid w:val="00D44489"/>
    <w:rsid w:val="00D54A70"/>
    <w:rsid w:val="00D54F1C"/>
    <w:rsid w:val="00D6488B"/>
    <w:rsid w:val="00D64DF6"/>
    <w:rsid w:val="00D7257E"/>
    <w:rsid w:val="00D81D5B"/>
    <w:rsid w:val="00D977F4"/>
    <w:rsid w:val="00DB3977"/>
    <w:rsid w:val="00DC26E7"/>
    <w:rsid w:val="00DC2D9E"/>
    <w:rsid w:val="00DF27A2"/>
    <w:rsid w:val="00DF49A9"/>
    <w:rsid w:val="00DF7FEB"/>
    <w:rsid w:val="00E06F95"/>
    <w:rsid w:val="00E140E2"/>
    <w:rsid w:val="00E14111"/>
    <w:rsid w:val="00E16BC3"/>
    <w:rsid w:val="00E334C6"/>
    <w:rsid w:val="00E43AE7"/>
    <w:rsid w:val="00E45573"/>
    <w:rsid w:val="00E4791B"/>
    <w:rsid w:val="00E544DF"/>
    <w:rsid w:val="00E556E0"/>
    <w:rsid w:val="00E636B9"/>
    <w:rsid w:val="00E6496E"/>
    <w:rsid w:val="00E74081"/>
    <w:rsid w:val="00E76927"/>
    <w:rsid w:val="00E84515"/>
    <w:rsid w:val="00E85DC6"/>
    <w:rsid w:val="00EA139E"/>
    <w:rsid w:val="00EA2C7B"/>
    <w:rsid w:val="00ED2F1A"/>
    <w:rsid w:val="00ED73D4"/>
    <w:rsid w:val="00F14292"/>
    <w:rsid w:val="00F20696"/>
    <w:rsid w:val="00F20EA3"/>
    <w:rsid w:val="00F21B63"/>
    <w:rsid w:val="00F27202"/>
    <w:rsid w:val="00F418D4"/>
    <w:rsid w:val="00F539C9"/>
    <w:rsid w:val="00F658B8"/>
    <w:rsid w:val="00F81A34"/>
    <w:rsid w:val="00F8518C"/>
    <w:rsid w:val="00F90DEF"/>
    <w:rsid w:val="00FA601E"/>
    <w:rsid w:val="00FD2E5B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85C5"/>
  <w15:chartTrackingRefBased/>
  <w15:docId w15:val="{B2BCA74D-8E57-48C3-BA27-243D88C3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7BB"/>
    <w:pPr>
      <w:spacing w:after="0"/>
    </w:pPr>
    <w:rPr>
      <w:rFonts w:ascii="Verdana" w:hAnsi="Verdana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353C4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sz w:val="24"/>
      <w:szCs w:val="2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353C4"/>
    <w:pPr>
      <w:keepNext/>
      <w:keepLines/>
      <w:spacing w:before="120"/>
      <w:outlineLvl w:val="1"/>
    </w:pPr>
    <w:rPr>
      <w:rFonts w:eastAsiaTheme="majorEastAsia" w:cstheme="majorBidi"/>
      <w:b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92DB4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353C4"/>
    <w:rPr>
      <w:rFonts w:ascii="Verdana" w:eastAsiaTheme="majorEastAsia" w:hAnsi="Verdana" w:cstheme="majorBidi"/>
      <w:b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353C4"/>
    <w:rPr>
      <w:rFonts w:ascii="Verdana" w:eastAsiaTheme="majorEastAsia" w:hAnsi="Verdana" w:cstheme="majorBidi"/>
      <w:b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92DB4"/>
    <w:rPr>
      <w:rFonts w:ascii="Verdana" w:eastAsiaTheme="majorEastAsia" w:hAnsi="Verdana" w:cstheme="majorBidi"/>
      <w:b/>
      <w:sz w:val="20"/>
      <w:szCs w:val="20"/>
    </w:rPr>
  </w:style>
  <w:style w:type="paragraph" w:styleId="Listeafsnit">
    <w:name w:val="List Paragraph"/>
    <w:basedOn w:val="Normal"/>
    <w:uiPriority w:val="34"/>
    <w:qFormat/>
    <w:rsid w:val="00492DB4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F76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F76E2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C61DD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1DD6"/>
    <w:rPr>
      <w:rFonts w:ascii="Verdana" w:hAnsi="Verdana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C61DD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1DD6"/>
    <w:rPr>
      <w:rFonts w:ascii="Verdana" w:hAnsi="Verdana"/>
      <w:sz w:val="20"/>
      <w:szCs w:val="20"/>
    </w:rPr>
  </w:style>
  <w:style w:type="table" w:styleId="Tabel-Gitter">
    <w:name w:val="Table Grid"/>
    <w:basedOn w:val="Tabel-Normal"/>
    <w:uiPriority w:val="39"/>
    <w:rsid w:val="0071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h\AppData\Roaming\Microsoft\Templates\Skills_Denmark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Skills_Denmark</Template>
  <TotalTime>1</TotalTime>
  <Pages>1</Pages>
  <Words>246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Neergaard-Holm</dc:creator>
  <cp:keywords/>
  <dc:description/>
  <cp:lastModifiedBy>Simon Neergaard-Holm</cp:lastModifiedBy>
  <cp:revision>4</cp:revision>
  <cp:lastPrinted>2026-02-23T10:14:00Z</cp:lastPrinted>
  <dcterms:created xsi:type="dcterms:W3CDTF">2026-04-20T06:32:00Z</dcterms:created>
  <dcterms:modified xsi:type="dcterms:W3CDTF">2026-04-20T06:33:00Z</dcterms:modified>
</cp:coreProperties>
</file>